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20" w:rsidRDefault="000A5320" w:rsidP="00705EAC">
      <w:pPr>
        <w:jc w:val="both"/>
        <w:rPr>
          <w:rFonts w:cs="Arial"/>
        </w:rPr>
      </w:pPr>
    </w:p>
    <w:p w:rsidR="00E575CB" w:rsidRDefault="006C268B" w:rsidP="00E575CB">
      <w:pPr>
        <w:tabs>
          <w:tab w:val="left" w:pos="6130"/>
        </w:tabs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>Anm</w:t>
      </w:r>
      <w:r w:rsidR="00E575CB" w:rsidRPr="007F211D">
        <w:rPr>
          <w:rFonts w:cs="Arial"/>
          <w:b/>
        </w:rPr>
        <w:t xml:space="preserve">eldeschluss: </w:t>
      </w:r>
      <w:r w:rsidR="00E575CB">
        <w:rPr>
          <w:rFonts w:cs="Arial"/>
          <w:b/>
        </w:rPr>
        <w:t>28.</w:t>
      </w:r>
      <w:r>
        <w:rPr>
          <w:rFonts w:cs="Arial"/>
          <w:b/>
        </w:rPr>
        <w:t>04.</w:t>
      </w:r>
      <w:r w:rsidR="00E575CB">
        <w:rPr>
          <w:rFonts w:cs="Arial"/>
          <w:b/>
        </w:rPr>
        <w:t>2017</w:t>
      </w:r>
    </w:p>
    <w:p w:rsidR="000A5320" w:rsidRDefault="000A5320" w:rsidP="00705EAC">
      <w:pPr>
        <w:jc w:val="both"/>
        <w:rPr>
          <w:rFonts w:cs="Arial"/>
        </w:rPr>
      </w:pPr>
    </w:p>
    <w:p w:rsidR="000A5320" w:rsidRDefault="000A5320" w:rsidP="00705EAC">
      <w:pPr>
        <w:jc w:val="both"/>
        <w:rPr>
          <w:rFonts w:cs="Arial"/>
        </w:rPr>
      </w:pPr>
    </w:p>
    <w:p w:rsidR="00CD367C" w:rsidRDefault="00CD367C" w:rsidP="00705EAC">
      <w:pPr>
        <w:jc w:val="both"/>
        <w:rPr>
          <w:rFonts w:cs="Arial"/>
        </w:rPr>
      </w:pPr>
    </w:p>
    <w:p w:rsidR="00F62A19" w:rsidRDefault="00F62A19" w:rsidP="00705EAC">
      <w:pPr>
        <w:jc w:val="both"/>
        <w:rPr>
          <w:rFonts w:cs="Arial"/>
        </w:rPr>
      </w:pPr>
    </w:p>
    <w:p w:rsidR="00DB5C22" w:rsidRDefault="00DB5C22" w:rsidP="00705EAC">
      <w:pPr>
        <w:jc w:val="both"/>
        <w:rPr>
          <w:rFonts w:cs="Arial"/>
        </w:rPr>
      </w:pPr>
      <w:r>
        <w:rPr>
          <w:rFonts w:cs="Arial"/>
        </w:rPr>
        <w:t>Pro Saldo | Zwißler</w:t>
      </w:r>
    </w:p>
    <w:p w:rsidR="00DB5C22" w:rsidRDefault="00DB5C22" w:rsidP="00705EAC">
      <w:pPr>
        <w:jc w:val="both"/>
        <w:rPr>
          <w:rFonts w:cs="Arial"/>
        </w:rPr>
      </w:pPr>
      <w:r>
        <w:rPr>
          <w:rFonts w:cs="Arial"/>
        </w:rPr>
        <w:t>Frank Zwißler</w:t>
      </w:r>
    </w:p>
    <w:p w:rsidR="00DB5C22" w:rsidRDefault="00DB5C22" w:rsidP="00705EAC">
      <w:pPr>
        <w:jc w:val="both"/>
        <w:rPr>
          <w:rFonts w:cs="Arial"/>
        </w:rPr>
      </w:pPr>
      <w:r>
        <w:rPr>
          <w:rFonts w:cs="Arial"/>
        </w:rPr>
        <w:t>Am Zollhof 1</w:t>
      </w:r>
    </w:p>
    <w:p w:rsidR="00E2266E" w:rsidRDefault="00DB5C22" w:rsidP="00DB5C22">
      <w:pPr>
        <w:jc w:val="both"/>
        <w:rPr>
          <w:rFonts w:cs="Arial"/>
        </w:rPr>
      </w:pPr>
      <w:r>
        <w:rPr>
          <w:rFonts w:cs="Arial"/>
        </w:rPr>
        <w:t>27572 Bremerhaven</w:t>
      </w:r>
    </w:p>
    <w:p w:rsidR="00F62A19" w:rsidRDefault="00F62A19" w:rsidP="00DB5C22">
      <w:pPr>
        <w:jc w:val="both"/>
        <w:rPr>
          <w:rFonts w:cs="Arial"/>
        </w:rPr>
      </w:pPr>
    </w:p>
    <w:p w:rsidR="00F62A19" w:rsidRDefault="00F62A19" w:rsidP="00DB5C22">
      <w:pPr>
        <w:jc w:val="both"/>
        <w:rPr>
          <w:rFonts w:cs="Arial"/>
        </w:rPr>
      </w:pPr>
    </w:p>
    <w:p w:rsidR="00F62A19" w:rsidRPr="00FD7844" w:rsidRDefault="00F62A19" w:rsidP="00DB5C22">
      <w:pPr>
        <w:jc w:val="both"/>
        <w:rPr>
          <w:rFonts w:cs="Arial"/>
        </w:rPr>
      </w:pPr>
    </w:p>
    <w:p w:rsidR="00E575CB" w:rsidRDefault="00E575CB" w:rsidP="00E575CB">
      <w:pPr>
        <w:tabs>
          <w:tab w:val="left" w:pos="6130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E2266E" w:rsidRPr="00FD7844" w:rsidRDefault="00DB5C22" w:rsidP="00E575CB">
      <w:pPr>
        <w:tabs>
          <w:tab w:val="left" w:pos="6130"/>
        </w:tabs>
        <w:rPr>
          <w:rFonts w:cs="Arial"/>
          <w:b/>
        </w:rPr>
      </w:pPr>
      <w:r>
        <w:rPr>
          <w:rFonts w:cs="Arial"/>
          <w:b/>
        </w:rPr>
        <w:t xml:space="preserve">Verbindliche </w:t>
      </w:r>
      <w:r w:rsidR="00E2266E" w:rsidRPr="00FD7844">
        <w:rPr>
          <w:rFonts w:cs="Arial"/>
          <w:b/>
        </w:rPr>
        <w:t>Anmeld</w:t>
      </w:r>
      <w:r w:rsidR="00667F54">
        <w:rPr>
          <w:rFonts w:cs="Arial"/>
          <w:b/>
        </w:rPr>
        <w:t>ung</w:t>
      </w:r>
    </w:p>
    <w:p w:rsidR="00E2266E" w:rsidRDefault="00E2266E" w:rsidP="00E2266E">
      <w:pPr>
        <w:jc w:val="both"/>
        <w:rPr>
          <w:rFonts w:cs="Arial"/>
        </w:rPr>
      </w:pPr>
    </w:p>
    <w:p w:rsidR="007F211D" w:rsidRPr="00FD7844" w:rsidRDefault="007F211D" w:rsidP="00E2266E">
      <w:pPr>
        <w:jc w:val="both"/>
        <w:rPr>
          <w:rFonts w:cs="Arial"/>
        </w:rPr>
      </w:pPr>
    </w:p>
    <w:p w:rsidR="00E2266E" w:rsidRPr="00FD7844" w:rsidRDefault="00E2266E" w:rsidP="00E2266E">
      <w:pPr>
        <w:pBdr>
          <w:bottom w:val="single" w:sz="4" w:space="1" w:color="auto"/>
        </w:pBdr>
        <w:jc w:val="both"/>
        <w:rPr>
          <w:rFonts w:cs="Arial"/>
          <w:u w:val="single"/>
        </w:rPr>
      </w:pPr>
      <w:r w:rsidRPr="00FD7844">
        <w:rPr>
          <w:rFonts w:cs="Arial"/>
          <w:u w:val="single"/>
        </w:rPr>
        <w:t xml:space="preserve">                                                  </w:t>
      </w:r>
    </w:p>
    <w:p w:rsidR="00E2266E" w:rsidRPr="00FD7844" w:rsidRDefault="007F211D" w:rsidP="00E2266E">
      <w:pPr>
        <w:rPr>
          <w:rFonts w:cs="Arial"/>
          <w:sz w:val="20"/>
        </w:rPr>
      </w:pPr>
      <w:r>
        <w:rPr>
          <w:rFonts w:cs="Arial"/>
        </w:rPr>
        <w:t>Name, Vorname</w:t>
      </w:r>
      <w:r w:rsidR="00E2266E" w:rsidRPr="00FD7844">
        <w:rPr>
          <w:rFonts w:cs="Arial"/>
        </w:rPr>
        <w:tab/>
      </w:r>
    </w:p>
    <w:p w:rsidR="00E2266E" w:rsidRPr="00FD7844" w:rsidRDefault="00E2266E" w:rsidP="00E2266E">
      <w:pPr>
        <w:rPr>
          <w:rFonts w:cs="Arial"/>
        </w:rPr>
      </w:pPr>
    </w:p>
    <w:p w:rsidR="00E2266E" w:rsidRPr="00FD7844" w:rsidRDefault="00E2266E" w:rsidP="00E2266E">
      <w:pPr>
        <w:pBdr>
          <w:bottom w:val="single" w:sz="4" w:space="1" w:color="auto"/>
        </w:pBdr>
        <w:jc w:val="both"/>
        <w:rPr>
          <w:rFonts w:cs="Arial"/>
          <w:u w:val="single"/>
        </w:rPr>
      </w:pPr>
      <w:r w:rsidRPr="00FD7844">
        <w:rPr>
          <w:rFonts w:cs="Arial"/>
          <w:u w:val="single"/>
        </w:rPr>
        <w:t xml:space="preserve">                                                  </w:t>
      </w:r>
    </w:p>
    <w:p w:rsidR="00E2266E" w:rsidRDefault="007F211D" w:rsidP="00E2266E">
      <w:pPr>
        <w:rPr>
          <w:rFonts w:cs="Arial"/>
        </w:rPr>
      </w:pPr>
      <w:r>
        <w:rPr>
          <w:rFonts w:cs="Arial"/>
        </w:rPr>
        <w:t>Firma</w:t>
      </w:r>
    </w:p>
    <w:p w:rsidR="007F211D" w:rsidRDefault="007F211D" w:rsidP="00E2266E">
      <w:pPr>
        <w:rPr>
          <w:rFonts w:cs="Arial"/>
        </w:rPr>
      </w:pPr>
    </w:p>
    <w:p w:rsidR="007F211D" w:rsidRDefault="007F211D" w:rsidP="00E2266E">
      <w:pPr>
        <w:rPr>
          <w:rFonts w:cs="Arial"/>
          <w:b/>
        </w:rPr>
      </w:pPr>
      <w:r>
        <w:rPr>
          <w:rFonts w:cs="Arial"/>
          <w:b/>
        </w:rPr>
        <w:t>An der Veranstaltung „Digital 4.0 in Ihre Zukunft“ am 30. Mai 2017 um 16 Uhr im B</w:t>
      </w:r>
      <w:r w:rsidR="006C268B">
        <w:rPr>
          <w:rFonts w:cs="Arial"/>
          <w:b/>
        </w:rPr>
        <w:t>EST</w:t>
      </w:r>
      <w:r>
        <w:rPr>
          <w:rFonts w:cs="Arial"/>
          <w:b/>
        </w:rPr>
        <w:t xml:space="preserve"> W</w:t>
      </w:r>
      <w:r w:rsidR="006C268B">
        <w:rPr>
          <w:rFonts w:cs="Arial"/>
          <w:b/>
        </w:rPr>
        <w:t>ESTERN PLUS</w:t>
      </w:r>
      <w:r>
        <w:rPr>
          <w:rFonts w:cs="Arial"/>
          <w:b/>
        </w:rPr>
        <w:t xml:space="preserve"> Hotel am </w:t>
      </w:r>
      <w:proofErr w:type="spellStart"/>
      <w:r>
        <w:rPr>
          <w:rFonts w:cs="Arial"/>
          <w:b/>
        </w:rPr>
        <w:t>Fischkai</w:t>
      </w:r>
      <w:proofErr w:type="spellEnd"/>
      <w:r>
        <w:rPr>
          <w:rFonts w:cs="Arial"/>
          <w:b/>
        </w:rPr>
        <w:t xml:space="preserve"> 2, in 27572 Bremerhaven</w:t>
      </w:r>
    </w:p>
    <w:p w:rsidR="00E575CB" w:rsidRDefault="00E575CB" w:rsidP="00E2266E">
      <w:pPr>
        <w:rPr>
          <w:rFonts w:cs="Arial"/>
          <w:b/>
        </w:rPr>
      </w:pPr>
    </w:p>
    <w:p w:rsidR="001D7B52" w:rsidRPr="00E575CB" w:rsidRDefault="00E575CB" w:rsidP="00E575CB">
      <w:pPr>
        <w:rPr>
          <w:rFonts w:cs="Arial"/>
          <w:b/>
        </w:rPr>
      </w:pPr>
      <w:r w:rsidRPr="00594EB0">
        <w:rPr>
          <w:rFonts w:cs="Arial"/>
          <w:b/>
        </w:rPr>
        <w:t xml:space="preserve">__ </w:t>
      </w:r>
      <w:r w:rsidR="001D7B52" w:rsidRPr="00594EB0">
        <w:rPr>
          <w:rFonts w:cs="Arial"/>
          <w:b/>
        </w:rPr>
        <w:t>nehme ich teil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__ </w:t>
      </w:r>
      <w:r w:rsidR="001D7B52" w:rsidRPr="00E575CB">
        <w:rPr>
          <w:rFonts w:cs="Arial"/>
        </w:rPr>
        <w:t>kann nicht teilnehmen</w:t>
      </w:r>
      <w:r w:rsidR="001D7B52" w:rsidRPr="00E575CB">
        <w:rPr>
          <w:rFonts w:cs="Arial"/>
        </w:rPr>
        <w:tab/>
      </w:r>
    </w:p>
    <w:p w:rsidR="00E575CB" w:rsidRDefault="001D7B52" w:rsidP="00E575CB">
      <w:pPr>
        <w:pStyle w:val="Listenabsatz"/>
        <w:ind w:left="108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1D7B52">
        <w:rPr>
          <w:rFonts w:cs="Arial"/>
        </w:rPr>
        <w:tab/>
      </w:r>
    </w:p>
    <w:p w:rsidR="001D7B52" w:rsidRPr="00E575CB" w:rsidRDefault="00E575CB" w:rsidP="00E575CB">
      <w:pPr>
        <w:rPr>
          <w:rFonts w:cs="Arial"/>
          <w:b/>
        </w:rPr>
      </w:pPr>
      <w:r>
        <w:rPr>
          <w:rFonts w:cs="Arial"/>
        </w:rPr>
        <w:t xml:space="preserve">__ </w:t>
      </w:r>
      <w:r w:rsidR="001D7B52" w:rsidRPr="00E575CB">
        <w:rPr>
          <w:rFonts w:cs="Arial"/>
        </w:rPr>
        <w:t xml:space="preserve">mich begleiten: </w:t>
      </w:r>
      <w:r w:rsidR="001D7B52" w:rsidRPr="00E575CB">
        <w:rPr>
          <w:rFonts w:cs="Arial"/>
        </w:rPr>
        <w:tab/>
      </w:r>
      <w:r w:rsidR="001D7B52" w:rsidRPr="00E575CB">
        <w:rPr>
          <w:rFonts w:cs="Arial"/>
        </w:rPr>
        <w:tab/>
      </w:r>
      <w:r w:rsidR="001D7B52" w:rsidRPr="00E575CB">
        <w:rPr>
          <w:rFonts w:cs="Arial"/>
        </w:rPr>
        <w:tab/>
      </w:r>
      <w:r w:rsidR="001D7B52" w:rsidRPr="00E575CB">
        <w:rPr>
          <w:rFonts w:cs="Arial"/>
        </w:rPr>
        <w:tab/>
      </w:r>
      <w:r w:rsidR="001D7B52" w:rsidRPr="00E575CB">
        <w:rPr>
          <w:rFonts w:cs="Arial"/>
        </w:rPr>
        <w:tab/>
      </w:r>
      <w:r>
        <w:rPr>
          <w:rFonts w:cs="Arial"/>
        </w:rPr>
        <w:t xml:space="preserve">__ </w:t>
      </w:r>
      <w:r w:rsidR="001D7B52" w:rsidRPr="00E575CB">
        <w:rPr>
          <w:rFonts w:cs="Arial"/>
        </w:rPr>
        <w:t xml:space="preserve">statt meiner </w:t>
      </w:r>
      <w:proofErr w:type="spellStart"/>
      <w:r w:rsidR="001D7B52" w:rsidRPr="00E575CB">
        <w:rPr>
          <w:rFonts w:cs="Arial"/>
        </w:rPr>
        <w:t>kommen</w:t>
      </w:r>
      <w:proofErr w:type="spellEnd"/>
      <w:r w:rsidR="006C268B">
        <w:rPr>
          <w:rFonts w:cs="Arial"/>
        </w:rPr>
        <w:t>:</w:t>
      </w:r>
    </w:p>
    <w:p w:rsidR="001D7B52" w:rsidRDefault="001D7B52" w:rsidP="001D7B52">
      <w:pPr>
        <w:rPr>
          <w:rFonts w:cs="Arial"/>
        </w:rPr>
      </w:pPr>
    </w:p>
    <w:p w:rsidR="001D7B52" w:rsidRDefault="001D7B52" w:rsidP="00E575CB">
      <w:pPr>
        <w:rPr>
          <w:rFonts w:cs="Arial"/>
        </w:rPr>
      </w:pPr>
      <w:bookmarkStart w:id="0" w:name="_GoBack"/>
      <w:r>
        <w:rPr>
          <w:rFonts w:cs="Arial"/>
        </w:rPr>
        <w:t>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</w:t>
      </w:r>
    </w:p>
    <w:bookmarkEnd w:id="0"/>
    <w:p w:rsidR="001D7B52" w:rsidRDefault="001D7B52" w:rsidP="001D7B52">
      <w:pPr>
        <w:ind w:left="1080"/>
        <w:rPr>
          <w:rFonts w:cs="Arial"/>
        </w:rPr>
      </w:pPr>
    </w:p>
    <w:p w:rsidR="001D7B52" w:rsidRDefault="001D7B52" w:rsidP="00E575CB">
      <w:pPr>
        <w:rPr>
          <w:rFonts w:cs="Arial"/>
        </w:rPr>
      </w:pPr>
      <w:r>
        <w:rPr>
          <w:rFonts w:cs="Arial"/>
        </w:rPr>
        <w:t>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</w:t>
      </w:r>
    </w:p>
    <w:p w:rsidR="001D7B52" w:rsidRDefault="001D7B52" w:rsidP="001D7B52">
      <w:pPr>
        <w:ind w:left="1080"/>
        <w:rPr>
          <w:rFonts w:cs="Arial"/>
        </w:rPr>
      </w:pPr>
    </w:p>
    <w:p w:rsidR="001D7B52" w:rsidRDefault="001D7B52" w:rsidP="00E575CB">
      <w:pPr>
        <w:rPr>
          <w:rFonts w:cs="Arial"/>
        </w:rPr>
      </w:pPr>
      <w:r>
        <w:rPr>
          <w:rFonts w:cs="Arial"/>
        </w:rPr>
        <w:t>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</w:t>
      </w:r>
    </w:p>
    <w:p w:rsidR="007F211D" w:rsidRPr="001D7B52" w:rsidRDefault="007F211D" w:rsidP="001D7B52">
      <w:pPr>
        <w:rPr>
          <w:rFonts w:cs="Arial"/>
          <w:b/>
        </w:rPr>
      </w:pPr>
    </w:p>
    <w:p w:rsidR="00E2266E" w:rsidRPr="00FD7844" w:rsidRDefault="00E2266E" w:rsidP="00E2266E">
      <w:pPr>
        <w:rPr>
          <w:rFonts w:cs="Arial"/>
        </w:rPr>
      </w:pPr>
    </w:p>
    <w:p w:rsidR="00E2266E" w:rsidRDefault="008A3168" w:rsidP="00E2266E">
      <w:pPr>
        <w:rPr>
          <w:rFonts w:cs="Arial"/>
        </w:rPr>
      </w:pPr>
      <w:r>
        <w:rPr>
          <w:rFonts w:cs="Arial"/>
        </w:rPr>
        <w:t>Bitte teilen Sie uns hier Ihre Rechnungsanschrift mit (ggfs. Firmenstempel)</w:t>
      </w: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  <w:r>
        <w:rPr>
          <w:rFonts w:cs="Arial"/>
        </w:rPr>
        <w:t>__________________________________</w:t>
      </w: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  <w:r>
        <w:rPr>
          <w:rFonts w:cs="Arial"/>
        </w:rPr>
        <w:t>__________________________________</w:t>
      </w: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  <w:r>
        <w:rPr>
          <w:rFonts w:cs="Arial"/>
        </w:rPr>
        <w:t>__________________________________</w:t>
      </w: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  <w:r>
        <w:rPr>
          <w:rFonts w:cs="Arial"/>
        </w:rPr>
        <w:t>__________________________________</w:t>
      </w: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  <w:r>
        <w:rPr>
          <w:rFonts w:cs="Arial"/>
        </w:rPr>
        <w:t>Hiermit erkläre ich mich einverstanden</w:t>
      </w:r>
      <w:r w:rsidR="00F7334F">
        <w:rPr>
          <w:rFonts w:cs="Arial"/>
        </w:rPr>
        <w:t>,</w:t>
      </w:r>
      <w:r>
        <w:rPr>
          <w:rFonts w:cs="Arial"/>
        </w:rPr>
        <w:t xml:space="preserve"> eine elektronische Rechnung an folgende </w:t>
      </w:r>
      <w:r w:rsidR="00371351">
        <w:rPr>
          <w:rFonts w:cs="Arial"/>
        </w:rPr>
        <w:t>E-Mail</w:t>
      </w:r>
      <w:r w:rsidR="00E575CB">
        <w:rPr>
          <w:rFonts w:cs="Arial"/>
        </w:rPr>
        <w:t>-Ad</w:t>
      </w:r>
      <w:r>
        <w:rPr>
          <w:rFonts w:cs="Arial"/>
        </w:rPr>
        <w:t>resse zu erhalten:</w:t>
      </w:r>
    </w:p>
    <w:p w:rsidR="008A3168" w:rsidRDefault="008A3168" w:rsidP="00E2266E">
      <w:pPr>
        <w:rPr>
          <w:rFonts w:cs="Arial"/>
        </w:rPr>
      </w:pPr>
    </w:p>
    <w:p w:rsidR="008A3168" w:rsidRDefault="008A3168" w:rsidP="00E2266E">
      <w:pPr>
        <w:rPr>
          <w:rFonts w:cs="Arial"/>
        </w:rPr>
      </w:pPr>
      <w:r>
        <w:rPr>
          <w:rFonts w:cs="Arial"/>
        </w:rPr>
        <w:t>___________________________________</w:t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>
        <w:rPr>
          <w:rFonts w:cs="Arial"/>
        </w:rPr>
        <w:t>__________________</w:t>
      </w:r>
    </w:p>
    <w:p w:rsidR="008A3168" w:rsidRDefault="008A3168" w:rsidP="00E2266E">
      <w:pPr>
        <w:rPr>
          <w:rFonts w:cs="Arial"/>
        </w:rPr>
      </w:pPr>
      <w:r>
        <w:rPr>
          <w:rFonts w:cs="Arial"/>
        </w:rPr>
        <w:t>E-Mail-Adresse</w:t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 w:rsidR="001D7B52">
        <w:rPr>
          <w:rFonts w:cs="Arial"/>
        </w:rPr>
        <w:tab/>
      </w:r>
      <w:r w:rsidR="001D7B52">
        <w:rPr>
          <w:rFonts w:cs="Arial"/>
        </w:rPr>
        <w:tab/>
        <w:t>Unterschrift</w:t>
      </w:r>
    </w:p>
    <w:p w:rsidR="00D21A64" w:rsidRDefault="00D21A64" w:rsidP="00E2266E">
      <w:pPr>
        <w:rPr>
          <w:rFonts w:cs="Arial"/>
        </w:rPr>
      </w:pPr>
    </w:p>
    <w:p w:rsidR="00D21A64" w:rsidRDefault="00D21A64" w:rsidP="00E2266E">
      <w:pPr>
        <w:rPr>
          <w:rFonts w:cs="Arial"/>
        </w:rPr>
      </w:pPr>
    </w:p>
    <w:p w:rsidR="00D21A64" w:rsidRDefault="00D21A64" w:rsidP="00E2266E">
      <w:pPr>
        <w:rPr>
          <w:rFonts w:cs="Arial"/>
        </w:rPr>
      </w:pPr>
    </w:p>
    <w:p w:rsidR="00F153A8" w:rsidRPr="004D5C29" w:rsidRDefault="00D21A64" w:rsidP="000A5320">
      <w:pPr>
        <w:jc w:val="center"/>
        <w:rPr>
          <w:szCs w:val="22"/>
        </w:rPr>
      </w:pPr>
      <w:r w:rsidRPr="00D21A64">
        <w:rPr>
          <w:rFonts w:cs="Arial"/>
          <w:b/>
        </w:rPr>
        <w:t>Wenn Sie an der Veranstaltung nicht teilnehmen können, sprechen Sie uns gerne wegen eines individuellen Termins an.</w:t>
      </w:r>
    </w:p>
    <w:sectPr w:rsidR="00F153A8" w:rsidRPr="004D5C29" w:rsidSect="0026716A">
      <w:headerReference w:type="default" r:id="rId7"/>
      <w:footerReference w:type="even" r:id="rId8"/>
      <w:footerReference w:type="default" r:id="rId9"/>
      <w:footerReference w:type="first" r:id="rId10"/>
      <w:pgSz w:w="11907" w:h="16839" w:code="9"/>
      <w:pgMar w:top="1247" w:right="1134" w:bottom="709" w:left="1418" w:header="397" w:footer="397" w:gutter="0"/>
      <w:paperSrc w:first="3" w:other="3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B3" w:rsidRDefault="00E45EB3">
      <w:r>
        <w:separator/>
      </w:r>
    </w:p>
  </w:endnote>
  <w:endnote w:type="continuationSeparator" w:id="0">
    <w:p w:rsidR="00E45EB3" w:rsidRDefault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C0" w:rsidRDefault="00C73BC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73BC0" w:rsidRDefault="00C73BC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C0" w:rsidRDefault="00C73BC0">
    <w:pPr>
      <w:tabs>
        <w:tab w:val="right" w:pos="935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C0" w:rsidRDefault="00C73BC0">
    <w:pPr>
      <w:tabs>
        <w:tab w:val="right" w:pos="9355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B3" w:rsidRDefault="00E45EB3">
      <w:r>
        <w:separator/>
      </w:r>
    </w:p>
  </w:footnote>
  <w:footnote w:type="continuationSeparator" w:id="0">
    <w:p w:rsidR="00E45EB3" w:rsidRDefault="00E4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C0" w:rsidRDefault="00C73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0531"/>
    <w:multiLevelType w:val="hybridMultilevel"/>
    <w:tmpl w:val="98267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5AB"/>
    <w:multiLevelType w:val="singleLevel"/>
    <w:tmpl w:val="D7AA0E50"/>
    <w:lvl w:ilvl="0">
      <w:start w:val="18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 w15:restartNumberingAfterBreak="0">
    <w:nsid w:val="2AA65C08"/>
    <w:multiLevelType w:val="hybridMultilevel"/>
    <w:tmpl w:val="F4145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14370"/>
    <w:multiLevelType w:val="hybridMultilevel"/>
    <w:tmpl w:val="ED72F626"/>
    <w:lvl w:ilvl="0" w:tplc="ECD2B7BA">
      <w:start w:val="1"/>
      <w:numFmt w:val="bullet"/>
      <w:lvlText w:val=""/>
      <w:lvlJc w:val="righ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7797D"/>
    <w:multiLevelType w:val="hybridMultilevel"/>
    <w:tmpl w:val="15BE8DDC"/>
    <w:lvl w:ilvl="0" w:tplc="CA06B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002105" w:val="30149"/>
    <w:docVar w:name="KAW002952" w:val="1"/>
    <w:docVar w:name="KAW002954" w:val="30149"/>
    <w:docVar w:name="KAW004DATEV.FieldExchange.IDVSMandant\Mandantenadressat.Briefanrede" w:val="Einen schönen guten Tag Herren Wiegmann,"/>
    <w:docVar w:name="KAW004DATEV.FieldExchange.IDVSMandant\MdtBetrieb§Adresse[].EinzelAnschrift" w:val="Grundstücksgemeinschaft_x000d__x000a_Wiegmann GbR _x000d__x000a_Mittelsmoorer Str. 186_x000d__x000a_28879 Grasberg"/>
    <w:docVar w:name="KAW020001" w:val="30149"/>
    <w:docVar w:name="KAW020200" w:val="EUR"/>
    <w:docVar w:name="KAW120001" w:val="2211"/>
    <w:docVar w:name="KAW120002" w:val="5689"/>
    <w:docVar w:name="KAW120003" w:val="30149"/>
    <w:docVar w:name="KAW120004" w:val="sdv"/>
    <w:docVar w:name="KAW120005" w:val="DATEV.FieldExchange.IDVSAdressat"/>
    <w:docVar w:name="KAW120014" w:val="Wiegmann GbR"/>
    <w:docVar w:name="KAW120015" w:val="19615"/>
    <w:docVar w:name="KAW120100" w:val="0012946BRE0000000002"/>
    <w:docVar w:name="KAW120101" w:val="Michaela"/>
    <w:docVar w:name="KAW120102" w:val="Bartnik"/>
    <w:docVar w:name="KAW120110" w:val="#_KawEmptyValue_#"/>
    <w:docVar w:name="KAW120111" w:val="#_KawEmptyValue_#"/>
    <w:docVar w:name="KAW120112" w:val="#_KawEmptyValue_#"/>
    <w:docVar w:name="KAW120120" w:val="#_KawEmptyValue_#"/>
    <w:docVar w:name="KAW120121" w:val="#_KawEmptyValue_#"/>
    <w:docVar w:name="KAW120122" w:val="#_KawEmptyValue_#"/>
    <w:docVar w:name="KAW120123" w:val="Einladung zur Informationsveranstaltung"/>
    <w:docVar w:name="KAW120130" w:val="Bartnik, Michaela"/>
    <w:docVar w:name="KAW120131" w:val="Michaela"/>
    <w:docVar w:name="KAW120132" w:val="Bartnik"/>
    <w:docVar w:name="KAW120133" w:val="Worpswede 24.4.2013"/>
    <w:docVar w:name="KAW120140" w:val="Grundstücksgemeinschaft_x000d__x000a_Wiegmann GbR _x000d__x000a_Mittelsmoorer Str. 186_x000d__x000a_28879 Grasberg_x000d__x000a_"/>
    <w:docVar w:name="KAW120141" w:val="Street"/>
    <w:docVar w:name="KAW120142" w:val="Grasberg"/>
    <w:docVar w:name="KAW120143" w:val="28879"/>
    <w:docVar w:name="KAW120144" w:val="Mittelsmoorer Str. 186"/>
    <w:docVar w:name="KAW120145" w:val="#_KawEmptyValue_#"/>
    <w:docVar w:name="KAW120146" w:val="DE"/>
    <w:docVar w:name="KAW120147" w:val="Einen schönen guten Tag Herren Wiegmann,"/>
    <w:docVar w:name="KAW120148" w:val="Mit freundlichen Grüßen"/>
    <w:docVar w:name="KAW120149" w:val="#_KawEmptyValue_#"/>
    <w:docVar w:name="KAW120150" w:val="+49 4293 526"/>
    <w:docVar w:name="KAW120151" w:val="#_KawEmptyValue_#"/>
    <w:docVar w:name="KAW800006" w:val="J"/>
    <w:docVar w:name="KAW999003" w:val="N"/>
    <w:docVar w:name="KAW999120" w:val="K0005032"/>
    <w:docVar w:name="KAW999500" w:val="N"/>
    <w:docVar w:name="KAW999501" w:val="N"/>
    <w:docVar w:name="KAW999926" w:val="Aufbereitung der Dokumente"/>
    <w:docVar w:name="KAW999927" w:val="Die Dokumente werden erstellt"/>
    <w:docVar w:name="KAW999929" w:val="62f5fe92-9d83-4542-8338-5f59f3c7b71f"/>
    <w:docVar w:name="KAW999940" w:val="C:\Users\0012946BRE0000000002\AppData\Local\Temp\6\MuV\Brief15032013T120420"/>
    <w:docVar w:name="KAW999943" w:val="J"/>
    <w:docVar w:name="KAW999950" w:val="11"/>
    <w:docVar w:name="KAW999957" w:val="MS Word"/>
    <w:docVar w:name="KAW999973" w:val="S"/>
    <w:docVar w:name="KAW999974" w:val="118"/>
    <w:docVar w:name="KAW999975" w:val="0"/>
    <w:docVar w:name="KAW999976" w:val="AS Auswertungsbestand"/>
    <w:docVar w:name="KAW999979" w:val="DATEV.FieldExchange.IDVSMandant"/>
    <w:docVar w:name="KAW999981" w:val="N"/>
    <w:docVar w:name="KAW999988" w:val="C:\Users\0012946BRE0000000002\AppData\Local\Temp\6\TOMTemp\TOMPLUGINMODE\62f5fe92-9d83-4542-8338-5f59f3c7b71f\Mandantenveranstaltung.DOT"/>
    <w:docVar w:name="KAW999991" w:val="N"/>
    <w:docVar w:name="KAW999992" w:val="N"/>
    <w:docVar w:name="KAW999994" w:val="J"/>
    <w:docVar w:name="OFFICEEVENTSDISABLED" w:val="101000/20170310102843"/>
  </w:docVars>
  <w:rsids>
    <w:rsidRoot w:val="00560139"/>
    <w:rsid w:val="00056872"/>
    <w:rsid w:val="00081F16"/>
    <w:rsid w:val="000A5320"/>
    <w:rsid w:val="000A61D0"/>
    <w:rsid w:val="000C7D5B"/>
    <w:rsid w:val="000F3BE3"/>
    <w:rsid w:val="0010754C"/>
    <w:rsid w:val="00126BA6"/>
    <w:rsid w:val="00147F9D"/>
    <w:rsid w:val="001538F3"/>
    <w:rsid w:val="00171138"/>
    <w:rsid w:val="00181DD8"/>
    <w:rsid w:val="001D7B52"/>
    <w:rsid w:val="001E4677"/>
    <w:rsid w:val="0026716A"/>
    <w:rsid w:val="002A5971"/>
    <w:rsid w:val="002B1349"/>
    <w:rsid w:val="002D0012"/>
    <w:rsid w:val="00301BC2"/>
    <w:rsid w:val="00371351"/>
    <w:rsid w:val="003A73B3"/>
    <w:rsid w:val="003E5C1B"/>
    <w:rsid w:val="004D5C29"/>
    <w:rsid w:val="004E279C"/>
    <w:rsid w:val="005025EF"/>
    <w:rsid w:val="005464AB"/>
    <w:rsid w:val="00560139"/>
    <w:rsid w:val="00560CFE"/>
    <w:rsid w:val="00592233"/>
    <w:rsid w:val="00594EB0"/>
    <w:rsid w:val="005D496B"/>
    <w:rsid w:val="00667F54"/>
    <w:rsid w:val="00675BAA"/>
    <w:rsid w:val="006B336C"/>
    <w:rsid w:val="006C268B"/>
    <w:rsid w:val="006E1076"/>
    <w:rsid w:val="00705EAC"/>
    <w:rsid w:val="00725FF8"/>
    <w:rsid w:val="00751A20"/>
    <w:rsid w:val="00781D3B"/>
    <w:rsid w:val="007B473F"/>
    <w:rsid w:val="007F211D"/>
    <w:rsid w:val="0081160A"/>
    <w:rsid w:val="008418A5"/>
    <w:rsid w:val="008807D3"/>
    <w:rsid w:val="008A3168"/>
    <w:rsid w:val="008D7ADC"/>
    <w:rsid w:val="00935B97"/>
    <w:rsid w:val="00966DC6"/>
    <w:rsid w:val="009814C9"/>
    <w:rsid w:val="00A10E99"/>
    <w:rsid w:val="00A5768D"/>
    <w:rsid w:val="00AE081C"/>
    <w:rsid w:val="00B9162D"/>
    <w:rsid w:val="00BC3878"/>
    <w:rsid w:val="00BC7638"/>
    <w:rsid w:val="00BE640C"/>
    <w:rsid w:val="00C619FD"/>
    <w:rsid w:val="00C73BC0"/>
    <w:rsid w:val="00CB0945"/>
    <w:rsid w:val="00CC6DF6"/>
    <w:rsid w:val="00CD367C"/>
    <w:rsid w:val="00CE77B7"/>
    <w:rsid w:val="00D21A64"/>
    <w:rsid w:val="00D24900"/>
    <w:rsid w:val="00DB174F"/>
    <w:rsid w:val="00DB5C22"/>
    <w:rsid w:val="00DB7225"/>
    <w:rsid w:val="00E03B0C"/>
    <w:rsid w:val="00E2266E"/>
    <w:rsid w:val="00E43BDA"/>
    <w:rsid w:val="00E45EB3"/>
    <w:rsid w:val="00E5347C"/>
    <w:rsid w:val="00E575CB"/>
    <w:rsid w:val="00ED1A8B"/>
    <w:rsid w:val="00ED2BD6"/>
    <w:rsid w:val="00ED2D51"/>
    <w:rsid w:val="00F153A8"/>
    <w:rsid w:val="00F62A19"/>
    <w:rsid w:val="00F7334F"/>
    <w:rsid w:val="00F76B8F"/>
    <w:rsid w:val="00FA1477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90613"/>
  <w15:docId w15:val="{0A2DBF9C-A28E-499E-90E1-5CD40FFF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PCMBasis">
    <w:name w:val="PCM Basis"/>
    <w:pPr>
      <w:spacing w:after="60"/>
    </w:pPr>
    <w:rPr>
      <w:rFonts w:ascii="Arial" w:hAnsi="Arial"/>
      <w:sz w:val="18"/>
    </w:rPr>
  </w:style>
  <w:style w:type="paragraph" w:customStyle="1" w:styleId="PCMAufzhlungszeichen">
    <w:name w:val="PCM Aufzählungszeichen"/>
    <w:basedOn w:val="PCMBasis"/>
    <w:pPr>
      <w:ind w:left="283" w:hanging="283"/>
    </w:pPr>
  </w:style>
  <w:style w:type="paragraph" w:customStyle="1" w:styleId="PCMAufzhlungszeichen2">
    <w:name w:val="PCM Aufzählungszeichen 2"/>
    <w:basedOn w:val="PCMBasis"/>
    <w:pPr>
      <w:ind w:left="567" w:hanging="283"/>
    </w:pPr>
  </w:style>
  <w:style w:type="paragraph" w:customStyle="1" w:styleId="PCMFunotentext">
    <w:name w:val="PCM Fußnotentext"/>
    <w:basedOn w:val="PCMBasis"/>
    <w:pPr>
      <w:ind w:left="284" w:hanging="284"/>
    </w:pPr>
  </w:style>
  <w:style w:type="paragraph" w:customStyle="1" w:styleId="PCMFunoteNumerierung">
    <w:name w:val="PCM Fußnote Numerierung"/>
    <w:basedOn w:val="PCMBasis"/>
    <w:pPr>
      <w:ind w:left="567" w:hanging="283"/>
    </w:pPr>
  </w:style>
  <w:style w:type="paragraph" w:customStyle="1" w:styleId="PCMFunotenAufzhlung">
    <w:name w:val="PCM Fußnoten  Aufzählung"/>
    <w:basedOn w:val="PCMBasis"/>
    <w:pPr>
      <w:ind w:left="568" w:hanging="284"/>
    </w:pPr>
  </w:style>
  <w:style w:type="paragraph" w:customStyle="1" w:styleId="PCMberschrift1">
    <w:name w:val="PCM Überschrift 1"/>
    <w:basedOn w:val="PCMBasis"/>
    <w:next w:val="PCMBasis"/>
    <w:pPr>
      <w:keepNext/>
      <w:spacing w:before="60" w:after="160"/>
    </w:pPr>
    <w:rPr>
      <w:b/>
      <w:kern w:val="28"/>
      <w:sz w:val="28"/>
    </w:rPr>
  </w:style>
  <w:style w:type="paragraph" w:customStyle="1" w:styleId="PCMberschrift2">
    <w:name w:val="PCM Überschrift 2"/>
    <w:basedOn w:val="PCMBasis"/>
    <w:next w:val="PCMBasis"/>
    <w:pPr>
      <w:keepNext/>
      <w:spacing w:before="240"/>
    </w:pPr>
    <w:rPr>
      <w:b/>
      <w:i/>
      <w:sz w:val="24"/>
    </w:rPr>
  </w:style>
  <w:style w:type="paragraph" w:customStyle="1" w:styleId="PCMberschrift3">
    <w:name w:val="PCM Überschrift 3"/>
    <w:basedOn w:val="PCMBasis"/>
    <w:next w:val="PCMBasis"/>
    <w:pPr>
      <w:keepNext/>
      <w:spacing w:before="240"/>
    </w:pPr>
    <w:rPr>
      <w:sz w:val="24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both"/>
    </w:p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customStyle="1" w:styleId="PCMZwischenberschrift">
    <w:name w:val="PCM Zwischenüberschrift"/>
    <w:basedOn w:val="PCMBasis"/>
    <w:next w:val="PCMberschrift2"/>
    <w:pPr>
      <w:keepNext/>
      <w:spacing w:before="240" w:after="0"/>
    </w:pPr>
    <w:rPr>
      <w:b/>
      <w:sz w:val="28"/>
    </w:rPr>
  </w:style>
  <w:style w:type="character" w:styleId="Hyperlink">
    <w:name w:val="Hyperlink"/>
    <w:rsid w:val="00F153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D7A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D7AD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3A73B3"/>
    <w:rPr>
      <w:rFonts w:ascii="Arial" w:hAnsi="Arial"/>
      <w:sz w:val="22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DB5C22"/>
    <w:rPr>
      <w:color w:val="2B579A"/>
      <w:shd w:val="clear" w:color="auto" w:fill="E6E6E6"/>
    </w:rPr>
  </w:style>
  <w:style w:type="character" w:customStyle="1" w:styleId="KopfzeileZchn">
    <w:name w:val="Kopfzeile Zchn"/>
    <w:basedOn w:val="Absatz-Standardschriftart"/>
    <w:link w:val="Kopfzeile"/>
    <w:uiPriority w:val="99"/>
    <w:rsid w:val="000A5320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7F2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2946BRE0000000002\AppData\Local\Temp\6\TOMTemp\TOMPLUGINMODE\62f5fe92-9d83-4542-8338-5f59f3c7b71f\Mandantenveranstalt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Mandantenveranstaltung.DOT</Template>
  <TotalTime>0</TotalTime>
  <Pages>1</Pages>
  <Words>159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Mustermann</vt:lpstr>
    </vt:vector>
  </TitlesOfParts>
  <Company>Thierfeld und Berg</Company>
  <LinksUpToDate>false</LinksUpToDate>
  <CharactersWithSpaces>1164</CharactersWithSpaces>
  <SharedDoc>false</SharedDoc>
  <HLinks>
    <vt:vector size="6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mailto:michaela.bartnik@thierfeld-berg.de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Mustermann</dc:title>
  <dc:subject/>
  <dc:creator>Bartnik, Michaela</dc:creator>
  <cp:keywords/>
  <dc:description>MB_DOTVER: 00,04</dc:description>
  <cp:lastModifiedBy>Admin</cp:lastModifiedBy>
  <cp:revision>14</cp:revision>
  <cp:lastPrinted>2017-04-13T12:58:00Z</cp:lastPrinted>
  <dcterms:created xsi:type="dcterms:W3CDTF">2017-03-15T20:58:00Z</dcterms:created>
  <dcterms:modified xsi:type="dcterms:W3CDTF">2017-04-13T15:05:00Z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232813</vt:lpwstr>
  </property>
  <property fmtid="{D5CDD505-2E9C-101B-9397-08002B2CF9AE}" pid="3" name="DATEV-DMS_BETREFF">
    <vt:lpwstr>Einladung Geld Sparen</vt:lpwstr>
  </property>
  <property fmtid="{D5CDD505-2E9C-101B-9397-08002B2CF9AE}" pid="4" name="DATEV-DMS_MANDANT_NR">
    <vt:lpwstr>20003</vt:lpwstr>
  </property>
  <property fmtid="{D5CDD505-2E9C-101B-9397-08002B2CF9AE}" pid="5" name="DATEV-DMS_MANDANT_BEZ">
    <vt:lpwstr>Thierfeld und Berg</vt:lpwstr>
  </property>
</Properties>
</file>